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7B76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bookmarkStart w:id="0" w:name="_Hlk83899907"/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4961"/>
      </w:tblGrid>
      <w:tr w:rsidR="001E59E9" w:rsidRPr="001E59E9" w14:paraId="4570EE69" w14:textId="77777777" w:rsidTr="001E59E9">
        <w:tc>
          <w:tcPr>
            <w:tcW w:w="4662" w:type="dxa"/>
          </w:tcPr>
          <w:p w14:paraId="025AE5FB" w14:textId="77777777" w:rsidR="001E59E9" w:rsidRPr="001E59E9" w:rsidRDefault="001E59E9" w:rsidP="005E7C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961" w:type="dxa"/>
          </w:tcPr>
          <w:p w14:paraId="74358D0C" w14:textId="77777777" w:rsidR="001E59E9" w:rsidRPr="001E59E9" w:rsidRDefault="001E59E9" w:rsidP="005E7C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</w:tc>
      </w:tr>
      <w:tr w:rsidR="001E59E9" w:rsidRPr="001E59E9" w14:paraId="28789B4D" w14:textId="77777777" w:rsidTr="001E59E9">
        <w:tc>
          <w:tcPr>
            <w:tcW w:w="4662" w:type="dxa"/>
          </w:tcPr>
          <w:p w14:paraId="187715E0" w14:textId="77777777" w:rsidR="001E59E9" w:rsidRPr="001E59E9" w:rsidRDefault="001E59E9" w:rsidP="005E7C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SBH201- KLİNİK UYGULAMLAR-1</w:t>
            </w:r>
          </w:p>
        </w:tc>
        <w:tc>
          <w:tcPr>
            <w:tcW w:w="4961" w:type="dxa"/>
          </w:tcPr>
          <w:p w14:paraId="2B8F0326" w14:textId="77777777" w:rsidR="001E59E9" w:rsidRPr="001E59E9" w:rsidRDefault="001E59E9" w:rsidP="005E7C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b/>
                <w:sz w:val="24"/>
                <w:szCs w:val="24"/>
              </w:rPr>
              <w:t>Doç. Dr. H. Seval Gönderen Çakmak</w:t>
            </w:r>
          </w:p>
        </w:tc>
      </w:tr>
      <w:tr w:rsidR="001E59E9" w:rsidRPr="001E59E9" w14:paraId="0D4A7C1F" w14:textId="77777777" w:rsidTr="001E59E9">
        <w:tc>
          <w:tcPr>
            <w:tcW w:w="4662" w:type="dxa"/>
          </w:tcPr>
          <w:p w14:paraId="69863D7A" w14:textId="362C0F28" w:rsidR="001E59E9" w:rsidRPr="001E59E9" w:rsidRDefault="001E59E9" w:rsidP="001E59E9">
            <w:pPr>
              <w:pStyle w:val="ListeParagra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SBH20</w:t>
            </w:r>
            <w:r w:rsidRPr="001E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1E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 KLİNİK UYGULAMLAR-</w:t>
            </w:r>
            <w:r w:rsidRPr="001E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961" w:type="dxa"/>
          </w:tcPr>
          <w:p w14:paraId="4B50722C" w14:textId="642F7D69" w:rsidR="001E59E9" w:rsidRDefault="001E59E9" w:rsidP="001E59E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Öğr. Üyesi Taner Akarsu</w:t>
            </w:r>
          </w:p>
          <w:p w14:paraId="5DF14E02" w14:textId="6CD7F902" w:rsidR="001E59E9" w:rsidRPr="001E59E9" w:rsidRDefault="001E59E9" w:rsidP="001E59E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A39DAF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1047140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ADE3EE7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9A69B90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BB17825" w14:textId="77777777" w:rsidR="001E59E9" w:rsidRDefault="001E59E9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196FFB1" w14:textId="67AABA14" w:rsidR="00DD0724" w:rsidRDefault="00DD0724" w:rsidP="00DD0724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8DBDDC1" w14:textId="77777777" w:rsidR="00DD0724" w:rsidRPr="005C6386" w:rsidRDefault="00DD0724" w:rsidP="00DD072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5C6386">
        <w:rPr>
          <w:rFonts w:ascii="Times New Roman" w:hAnsi="Times New Roman" w:cs="Times New Roman"/>
          <w:b/>
          <w:sz w:val="20"/>
        </w:rPr>
        <w:t>ÇERKEŞ MESLEK YÜKSEKOKULU</w:t>
      </w:r>
    </w:p>
    <w:p w14:paraId="45D6EE49" w14:textId="135ABF9D" w:rsidR="00DD0724" w:rsidRDefault="00416DB0" w:rsidP="00DD072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YAZ</w:t>
      </w:r>
      <w:r w:rsidR="00F03645">
        <w:rPr>
          <w:rFonts w:ascii="Times New Roman" w:hAnsi="Times New Roman" w:cs="Times New Roman"/>
          <w:b/>
          <w:i/>
          <w:sz w:val="20"/>
        </w:rPr>
        <w:t xml:space="preserve"> </w:t>
      </w:r>
      <w:proofErr w:type="gramStart"/>
      <w:r w:rsidR="00F03645">
        <w:rPr>
          <w:rFonts w:ascii="Times New Roman" w:hAnsi="Times New Roman" w:cs="Times New Roman"/>
          <w:b/>
          <w:i/>
          <w:sz w:val="20"/>
        </w:rPr>
        <w:t xml:space="preserve">DÖNEMİ </w:t>
      </w:r>
      <w:r w:rsidR="00DD0724" w:rsidRPr="005C6386">
        <w:rPr>
          <w:rFonts w:ascii="Times New Roman" w:hAnsi="Times New Roman" w:cs="Times New Roman"/>
          <w:b/>
          <w:i/>
          <w:sz w:val="20"/>
        </w:rPr>
        <w:t xml:space="preserve"> Ders</w:t>
      </w:r>
      <w:proofErr w:type="gramEnd"/>
      <w:r w:rsidR="00DD0724" w:rsidRPr="005C6386">
        <w:rPr>
          <w:rFonts w:ascii="Times New Roman" w:hAnsi="Times New Roman" w:cs="Times New Roman"/>
          <w:b/>
          <w:i/>
          <w:sz w:val="20"/>
        </w:rPr>
        <w:t xml:space="preserve"> Programı</w:t>
      </w:r>
    </w:p>
    <w:p w14:paraId="76D7F27D" w14:textId="20B31F00" w:rsidR="00F03645" w:rsidRDefault="00F03645" w:rsidP="00DD072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22 TEMMUZ 2024-23 AĞUSTOS 2024</w:t>
      </w:r>
    </w:p>
    <w:p w14:paraId="0F925250" w14:textId="77777777" w:rsidR="00DD0724" w:rsidRPr="00946795" w:rsidRDefault="00DD0724" w:rsidP="00DD0724">
      <w:pPr>
        <w:spacing w:after="0"/>
        <w:contextualSpacing/>
        <w:rPr>
          <w:rFonts w:ascii="Times New Roman" w:hAnsi="Times New Roman" w:cs="Times New Roman"/>
          <w:b/>
          <w:sz w:val="12"/>
        </w:rPr>
      </w:pPr>
    </w:p>
    <w:tbl>
      <w:tblPr>
        <w:tblW w:w="15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056"/>
        <w:gridCol w:w="2835"/>
        <w:gridCol w:w="2693"/>
        <w:gridCol w:w="2835"/>
        <w:gridCol w:w="3136"/>
      </w:tblGrid>
      <w:tr w:rsidR="00DD0724" w:rsidRPr="00946795" w14:paraId="1E01BA56" w14:textId="77777777" w:rsidTr="005E7C96">
        <w:trPr>
          <w:trHeight w:val="15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C7C1C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GÜN/SAAT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F18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500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SALI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46D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ÇARŞAMBA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401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8C01" w14:textId="77777777" w:rsidR="00DD0724" w:rsidRPr="00946795" w:rsidRDefault="00DD0724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CUMA </w:t>
            </w:r>
          </w:p>
        </w:tc>
      </w:tr>
      <w:tr w:rsidR="004A69E1" w:rsidRPr="00946795" w14:paraId="37A46252" w14:textId="77777777" w:rsidTr="005E7C96">
        <w:trPr>
          <w:trHeight w:val="47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305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08: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0-09: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DF1F" w14:textId="77136D65" w:rsidR="004A69E1" w:rsidRPr="00C23886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8CF6" w14:textId="51159A91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E5E" w14:textId="30A5102D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DF83" w14:textId="77777777" w:rsidR="004A69E1" w:rsidRPr="00611CB4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6362" w14:textId="77777777" w:rsidR="004A69E1" w:rsidRPr="00B60696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69E1" w:rsidRPr="00946795" w14:paraId="268A2178" w14:textId="77777777" w:rsidTr="005E7C96">
        <w:trPr>
          <w:trHeight w:val="45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4B6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-10: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F5A2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335C6F9E" w14:textId="7106E880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8F6E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09358F7" w14:textId="1CA6583D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4EF0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B1E3EC9" w14:textId="546316B1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9E7B" w14:textId="77777777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9904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A69E1" w:rsidRPr="00946795" w14:paraId="31BABA67" w14:textId="77777777" w:rsidTr="005E7C96">
        <w:trPr>
          <w:trHeight w:val="47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B8B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-11: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858E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0DA23D1E" w14:textId="311263BF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D781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DE98CA9" w14:textId="26BF444F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6568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D792893" w14:textId="24C13035" w:rsidR="004A69E1" w:rsidRPr="009A1331" w:rsidRDefault="004A69E1" w:rsidP="004A69E1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B760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06C17A62" w14:textId="05F93492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C2B7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A69E1" w:rsidRPr="00946795" w14:paraId="212EEA74" w14:textId="77777777" w:rsidTr="00A363CE">
        <w:trPr>
          <w:trHeight w:val="4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5AD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-12: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D97E" w14:textId="0914D1C9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934F" w14:textId="12AC5961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D329" w14:textId="22632A9C" w:rsidR="004A69E1" w:rsidRPr="009A1331" w:rsidRDefault="004A69E1" w:rsidP="004A69E1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6C7E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32DCE84" w14:textId="2A709852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7FE3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A69E1" w:rsidRPr="00946795" w14:paraId="6D57D902" w14:textId="77777777" w:rsidTr="006A3AE7">
        <w:trPr>
          <w:trHeight w:val="2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2674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12: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-13: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29D5" w14:textId="7EC0CC3B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BBC2" w14:textId="78ED8712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0C2" w14:textId="6C507BDD" w:rsidR="004A69E1" w:rsidRPr="009A1331" w:rsidRDefault="004A69E1" w:rsidP="004A69E1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CD8E" w14:textId="77777777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9A94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69E1" w:rsidRPr="00946795" w14:paraId="4B70730C" w14:textId="77777777" w:rsidTr="00A363CE">
        <w:trPr>
          <w:trHeight w:val="44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D193C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-14:00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0837" w14:textId="4567E6D3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9468" w14:textId="4B63BD84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CE89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11F20DF7" w14:textId="0E7C445A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B1A3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0912480" w14:textId="44A2EBA0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1584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A69E1" w:rsidRPr="00946795" w14:paraId="0A7A7958" w14:textId="77777777" w:rsidTr="00A363CE">
        <w:trPr>
          <w:trHeight w:val="4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A6435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-15:00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1EB8" w14:textId="3E0EFC00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60E" w14:textId="4C6A5415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D75C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2DBC1C3" w14:textId="2E90B3C6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AC51" w14:textId="77777777" w:rsidR="004A69E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17D4808B" w14:textId="61839939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36F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A69E1" w:rsidRPr="00946795" w14:paraId="0881E5D1" w14:textId="77777777" w:rsidTr="00A363CE">
        <w:trPr>
          <w:trHeight w:val="45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DEDA7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DA7D" w14:textId="5FE6738D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B771" w14:textId="26288F62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457B" w14:textId="004D741F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35F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SBH201- KLİNİK UYGULAMLAR-1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2D2B" w14:textId="77777777" w:rsidR="004A69E1" w:rsidRPr="009A1331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87EA" w14:textId="77777777" w:rsidR="004A69E1" w:rsidRPr="00946795" w:rsidRDefault="004A69E1" w:rsidP="004A69E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bookmarkEnd w:id="0"/>
    </w:tbl>
    <w:p w14:paraId="111AADA5" w14:textId="77777777" w:rsidR="00DD0724" w:rsidRDefault="00DD0724" w:rsidP="00DD0724">
      <w:pPr>
        <w:spacing w:after="0"/>
        <w:contextualSpacing/>
        <w:jc w:val="left"/>
        <w:rPr>
          <w:rFonts w:ascii="Times New Roman" w:hAnsi="Times New Roman" w:cs="Times New Roman"/>
          <w:b/>
        </w:rPr>
      </w:pPr>
    </w:p>
    <w:p w14:paraId="4784407F" w14:textId="77777777" w:rsidR="00DD0724" w:rsidRDefault="00DD0724" w:rsidP="00DD0724">
      <w:pPr>
        <w:spacing w:after="0"/>
        <w:contextualSpacing/>
        <w:jc w:val="left"/>
        <w:rPr>
          <w:rFonts w:ascii="Times New Roman" w:hAnsi="Times New Roman" w:cs="Times New Roman"/>
          <w:b/>
        </w:rPr>
      </w:pPr>
    </w:p>
    <w:p w14:paraId="45866C32" w14:textId="77777777" w:rsidR="00E472EC" w:rsidRDefault="00E472EC" w:rsidP="00A2238F">
      <w:pPr>
        <w:spacing w:after="0"/>
        <w:rPr>
          <w:rFonts w:ascii="Times New Roman" w:hAnsi="Times New Roman" w:cs="Times New Roman"/>
          <w:b/>
        </w:rPr>
      </w:pPr>
    </w:p>
    <w:p w14:paraId="35CBEC02" w14:textId="77777777" w:rsidR="00A2238F" w:rsidRPr="00A2238F" w:rsidRDefault="00A2238F" w:rsidP="00A2238F">
      <w:pPr>
        <w:spacing w:after="0"/>
        <w:rPr>
          <w:rFonts w:ascii="Times New Roman" w:hAnsi="Times New Roman" w:cs="Times New Roman"/>
          <w:b/>
        </w:rPr>
      </w:pPr>
    </w:p>
    <w:p w14:paraId="120538D9" w14:textId="77777777" w:rsidR="00E472EC" w:rsidRDefault="00E472EC" w:rsidP="00E472EC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6D62A390" w14:textId="77777777" w:rsidR="00E472EC" w:rsidRPr="005C6386" w:rsidRDefault="00E472EC" w:rsidP="00E472E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5C6386">
        <w:rPr>
          <w:rFonts w:ascii="Times New Roman" w:hAnsi="Times New Roman" w:cs="Times New Roman"/>
          <w:b/>
          <w:sz w:val="20"/>
        </w:rPr>
        <w:t>ÇERKEŞ MESLEK YÜKSEKOKULU</w:t>
      </w:r>
    </w:p>
    <w:p w14:paraId="7C29B722" w14:textId="77777777" w:rsidR="00E472EC" w:rsidRDefault="00E472EC" w:rsidP="00E472EC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YAZ </w:t>
      </w:r>
      <w:proofErr w:type="gramStart"/>
      <w:r>
        <w:rPr>
          <w:rFonts w:ascii="Times New Roman" w:hAnsi="Times New Roman" w:cs="Times New Roman"/>
          <w:b/>
          <w:i/>
          <w:sz w:val="20"/>
        </w:rPr>
        <w:t xml:space="preserve">DÖNEMİ </w:t>
      </w:r>
      <w:r w:rsidRPr="005C6386">
        <w:rPr>
          <w:rFonts w:ascii="Times New Roman" w:hAnsi="Times New Roman" w:cs="Times New Roman"/>
          <w:b/>
          <w:i/>
          <w:sz w:val="20"/>
        </w:rPr>
        <w:t xml:space="preserve"> Ders</w:t>
      </w:r>
      <w:proofErr w:type="gramEnd"/>
      <w:r w:rsidRPr="005C6386">
        <w:rPr>
          <w:rFonts w:ascii="Times New Roman" w:hAnsi="Times New Roman" w:cs="Times New Roman"/>
          <w:b/>
          <w:i/>
          <w:sz w:val="20"/>
        </w:rPr>
        <w:t xml:space="preserve"> Programı</w:t>
      </w:r>
    </w:p>
    <w:p w14:paraId="3AE462E7" w14:textId="638B3D95" w:rsidR="00DD0724" w:rsidRDefault="00E472EC" w:rsidP="00E472EC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22 TEMMUZ 2024-23 AĞUSTOS 2024</w:t>
      </w:r>
    </w:p>
    <w:p w14:paraId="28ACA6A1" w14:textId="77777777" w:rsidR="00E472EC" w:rsidRPr="00E472EC" w:rsidRDefault="00E472EC" w:rsidP="00E472EC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0"/>
        </w:rPr>
      </w:pPr>
    </w:p>
    <w:tbl>
      <w:tblPr>
        <w:tblW w:w="15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056"/>
        <w:gridCol w:w="2835"/>
        <w:gridCol w:w="2693"/>
        <w:gridCol w:w="2835"/>
        <w:gridCol w:w="3136"/>
      </w:tblGrid>
      <w:tr w:rsidR="00FC113A" w:rsidRPr="00946795" w14:paraId="24AD7FD2" w14:textId="77777777" w:rsidTr="005E7C96">
        <w:trPr>
          <w:trHeight w:val="15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C15E9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GÜN/SAAT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272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159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SALI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664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ÇARŞAMBA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9F8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01A9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CUMA </w:t>
            </w:r>
          </w:p>
        </w:tc>
      </w:tr>
      <w:tr w:rsidR="00A2238F" w:rsidRPr="00946795" w14:paraId="62522404" w14:textId="77777777" w:rsidTr="00D87941">
        <w:trPr>
          <w:trHeight w:val="47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372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08: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0-09: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E32F" w14:textId="16CBC39C" w:rsidR="00A2238F" w:rsidRPr="00C23886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C238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4297" w14:textId="77C88E24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D64" w14:textId="500AE1D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AA8F" w14:textId="49379CFB" w:rsidR="00A2238F" w:rsidRPr="00611CB4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F2A4" w14:textId="54BA70C1" w:rsidR="00A2238F" w:rsidRPr="00B60696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359F84B7" w14:textId="77777777" w:rsidTr="005E7C96">
        <w:trPr>
          <w:trHeight w:val="45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E44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-10: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9D97" w14:textId="15732054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2D3E" w14:textId="39D2B92F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FD03" w14:textId="6E7280E8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1D47" w14:textId="6B4C730B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07AF" w14:textId="69FE08AB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168A930E" w14:textId="77777777" w:rsidTr="005E7C96">
        <w:trPr>
          <w:trHeight w:val="471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68A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-11: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AE1F" w14:textId="6BE8D3AC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D03A" w14:textId="64C89D7F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317B" w14:textId="5051B950" w:rsidR="00A2238F" w:rsidRPr="009A1331" w:rsidRDefault="00A2238F" w:rsidP="00A2238F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873D" w14:textId="185CD643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B1A" w14:textId="6F6EB322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40D916FD" w14:textId="77777777" w:rsidTr="005E7C96">
        <w:trPr>
          <w:trHeight w:val="48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2D0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-12: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2E47" w14:textId="441ECBB8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3607" w14:textId="1653740D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9B63" w14:textId="12B7EC10" w:rsidR="00A2238F" w:rsidRPr="009A1331" w:rsidRDefault="00A2238F" w:rsidP="00A2238F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D441" w14:textId="27369469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8FC4" w14:textId="63BE2EB2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14A35FEB" w14:textId="77777777" w:rsidTr="00461F5F">
        <w:trPr>
          <w:trHeight w:val="2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B802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12: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-13: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053D" w14:textId="2615C84F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6D6" w14:textId="4ADBE7B8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49FE" w14:textId="3EB19540" w:rsidR="00A2238F" w:rsidRPr="009A1331" w:rsidRDefault="00A2238F" w:rsidP="00A2238F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5E7B" w14:textId="30E58BD8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59EC" w14:textId="6317B678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14BAC4E3" w14:textId="77777777" w:rsidTr="005E7C96">
        <w:trPr>
          <w:trHeight w:val="44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38227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-14:00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F7F5" w14:textId="4D6960EE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55D0" w14:textId="715F6E43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94ED" w14:textId="472165E1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61F" w14:textId="413668CE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8E88" w14:textId="25D02E1F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10DE1DFF" w14:textId="77777777" w:rsidTr="005E7C96">
        <w:trPr>
          <w:trHeight w:val="4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E4E5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-15:00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1A61" w14:textId="63C725D0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85F" w14:textId="661A3D85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0C4" w14:textId="41A1CAD3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5444" w14:textId="6AF85FA0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6867" w14:textId="3C096B21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A2238F" w:rsidRPr="00946795" w14:paraId="4EE3CABF" w14:textId="77777777" w:rsidTr="005E7C96">
        <w:trPr>
          <w:trHeight w:val="45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18CAA" w14:textId="77777777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-16:00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51B" w14:textId="00422885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D48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645C" w14:textId="6339BB94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2221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F850" w14:textId="43638F67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4B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D534" w14:textId="2DD8B326" w:rsidR="00A2238F" w:rsidRPr="009A1331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E47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1F4" w14:textId="7FE4874C" w:rsidR="00A2238F" w:rsidRPr="00946795" w:rsidRDefault="00A2238F" w:rsidP="00A2238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0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SBH202- KLİNİK UYGULAMLAR-2</w:t>
            </w:r>
          </w:p>
        </w:tc>
      </w:tr>
      <w:tr w:rsidR="00FC113A" w:rsidRPr="00946795" w14:paraId="14408813" w14:textId="77777777" w:rsidTr="00D912C7">
        <w:trPr>
          <w:trHeight w:val="52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5E891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15</w:t>
            </w:r>
            <w:r w:rsidRPr="0094679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-17:00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63D14" w14:textId="6D8DCAD3" w:rsidR="00FC113A" w:rsidRDefault="00D912C7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7617BAB8" w14:textId="3409A76D" w:rsidR="00D912C7" w:rsidRPr="009A1331" w:rsidRDefault="00D912C7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07D1" w14:textId="3E596C85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07631FF4" w14:textId="0C3ED39E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1196BF" w14:textId="3B3F4413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00CD97E8" w14:textId="63D117BE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93E99" w14:textId="77777777" w:rsidR="00FC113A" w:rsidRPr="009A1331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370F1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FC113A" w:rsidRPr="00946795" w14:paraId="20BFE30D" w14:textId="77777777" w:rsidTr="005E7C96">
        <w:trPr>
          <w:trHeight w:val="4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0EF10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6A1C" w14:textId="025822CB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40CFE818" w14:textId="79978E75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FD15" w14:textId="60B4432B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0307ABCD" w14:textId="482200AB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C59D" w14:textId="36BF8003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58568B19" w14:textId="0511FFF7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1DB2" w14:textId="77777777" w:rsidR="00FC113A" w:rsidRPr="009A1331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F773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FC113A" w:rsidRPr="00946795" w14:paraId="7FBE0ED1" w14:textId="77777777" w:rsidTr="005E7C96">
        <w:trPr>
          <w:trHeight w:val="4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62F41" w14:textId="62019C41" w:rsidR="00FC113A" w:rsidRDefault="00D912C7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9A9C" w14:textId="252AE274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5CFFC008" w14:textId="30144EFB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8B7E" w14:textId="4F001201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5A76D0A4" w14:textId="6D7445C6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57BC" w14:textId="441D6FAC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1B2F0656" w14:textId="62539931" w:rsidR="00FC113A" w:rsidRPr="00935F22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D426" w14:textId="77777777" w:rsidR="00FC113A" w:rsidRPr="009A1331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DE0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FC113A" w:rsidRPr="00946795" w14:paraId="4ADC2C74" w14:textId="77777777" w:rsidTr="005E7C96">
        <w:trPr>
          <w:trHeight w:val="4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B5CF7" w14:textId="4C0B10B4" w:rsidR="00FC113A" w:rsidRDefault="00D912C7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19:15-20:00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B3C6" w14:textId="661EE345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1B3A3EEF" w14:textId="65CB7C6F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771" w14:textId="5E904549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248D0A14" w14:textId="107B1CEE" w:rsidR="00FC113A" w:rsidRPr="009A1331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2253" w14:textId="384A2759" w:rsidR="00D912C7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SBH20</w:t>
            </w:r>
            <w:r w:rsidR="00A223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Pr="000400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- KLİNİK UYGULAMLAR-2</w:t>
            </w:r>
          </w:p>
          <w:p w14:paraId="51C85E08" w14:textId="5D81A44A" w:rsidR="00FC113A" w:rsidRPr="00935F22" w:rsidRDefault="00D912C7" w:rsidP="00D912C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TEORİK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EAA" w14:textId="77777777" w:rsidR="00FC113A" w:rsidRPr="009A1331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67F" w14:textId="77777777" w:rsidR="00FC113A" w:rsidRPr="00946795" w:rsidRDefault="00FC113A" w:rsidP="005E7C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66B31474" w14:textId="77777777" w:rsidR="00DD0724" w:rsidRDefault="00DD0724" w:rsidP="00DD0724">
      <w:pPr>
        <w:pStyle w:val="ListeParagraf"/>
        <w:spacing w:after="0"/>
        <w:rPr>
          <w:rFonts w:ascii="Times New Roman" w:hAnsi="Times New Roman" w:cs="Times New Roman"/>
          <w:b/>
        </w:rPr>
      </w:pPr>
    </w:p>
    <w:p w14:paraId="481ED284" w14:textId="77777777" w:rsidR="00590ED3" w:rsidRDefault="00590ED3"/>
    <w:sectPr w:rsidR="00590ED3" w:rsidSect="00DD07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7D3F"/>
    <w:multiLevelType w:val="hybridMultilevel"/>
    <w:tmpl w:val="312CF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6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24"/>
    <w:rsid w:val="00000B9F"/>
    <w:rsid w:val="00117066"/>
    <w:rsid w:val="001268CD"/>
    <w:rsid w:val="00175A89"/>
    <w:rsid w:val="001E59E9"/>
    <w:rsid w:val="00210AC1"/>
    <w:rsid w:val="002A4889"/>
    <w:rsid w:val="00416DB0"/>
    <w:rsid w:val="00482ED0"/>
    <w:rsid w:val="004A51E3"/>
    <w:rsid w:val="004A69E1"/>
    <w:rsid w:val="004D5BDD"/>
    <w:rsid w:val="00590ED3"/>
    <w:rsid w:val="005E6B18"/>
    <w:rsid w:val="0071395A"/>
    <w:rsid w:val="00810C38"/>
    <w:rsid w:val="00A2238F"/>
    <w:rsid w:val="00BE7E07"/>
    <w:rsid w:val="00C23886"/>
    <w:rsid w:val="00D02411"/>
    <w:rsid w:val="00D912C7"/>
    <w:rsid w:val="00DD0724"/>
    <w:rsid w:val="00DE105B"/>
    <w:rsid w:val="00E10263"/>
    <w:rsid w:val="00E472EC"/>
    <w:rsid w:val="00E6742D"/>
    <w:rsid w:val="00E709CF"/>
    <w:rsid w:val="00F03645"/>
    <w:rsid w:val="00F158BF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F35D3"/>
  <w15:chartTrackingRefBased/>
  <w15:docId w15:val="{90732404-945E-F44D-9430-51BFC70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24"/>
    <w:pPr>
      <w:spacing w:before="240" w:after="200"/>
      <w:jc w:val="both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0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0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0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0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0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0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0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0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07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7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07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07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07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07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0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0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0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07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07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07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0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07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072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Çerkeş  Meslek Yüksek Okulu</cp:lastModifiedBy>
  <cp:revision>18</cp:revision>
  <dcterms:created xsi:type="dcterms:W3CDTF">2024-06-22T18:49:00Z</dcterms:created>
  <dcterms:modified xsi:type="dcterms:W3CDTF">2024-07-09T13:19:00Z</dcterms:modified>
</cp:coreProperties>
</file>